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27" w:rsidRDefault="00566627" w:rsidP="005621E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566627" w:rsidRDefault="00566627" w:rsidP="005621E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566627" w:rsidRDefault="00566627" w:rsidP="005621E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566627" w:rsidRDefault="00566627" w:rsidP="005621E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566627" w:rsidRPr="005621E2" w:rsidRDefault="00566627" w:rsidP="005621E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7030A0"/>
          <w:sz w:val="52"/>
          <w:szCs w:val="52"/>
        </w:rPr>
      </w:pPr>
    </w:p>
    <w:p w:rsidR="00566627" w:rsidRDefault="00566627" w:rsidP="005621E2">
      <w:pPr>
        <w:pStyle w:val="c12"/>
        <w:spacing w:before="0" w:beforeAutospacing="0" w:after="0" w:afterAutospacing="0" w:line="276" w:lineRule="auto"/>
        <w:jc w:val="center"/>
        <w:rPr>
          <w:rStyle w:val="c3"/>
          <w:b/>
          <w:bCs/>
          <w:color w:val="7030A0"/>
          <w:sz w:val="52"/>
          <w:szCs w:val="52"/>
        </w:rPr>
      </w:pPr>
      <w:r w:rsidRPr="005621E2">
        <w:rPr>
          <w:rStyle w:val="c3"/>
          <w:b/>
          <w:bCs/>
          <w:color w:val="7030A0"/>
          <w:sz w:val="52"/>
          <w:szCs w:val="52"/>
        </w:rPr>
        <w:t>СКАЗКИ ПО ПДД</w:t>
      </w:r>
    </w:p>
    <w:p w:rsidR="00566627" w:rsidRDefault="00566627" w:rsidP="005621E2">
      <w:pPr>
        <w:pStyle w:val="c12"/>
        <w:spacing w:before="0" w:beforeAutospacing="0" w:after="0" w:afterAutospacing="0" w:line="276" w:lineRule="auto"/>
        <w:jc w:val="center"/>
        <w:rPr>
          <w:rStyle w:val="c3"/>
          <w:b/>
          <w:bCs/>
          <w:color w:val="7030A0"/>
          <w:sz w:val="52"/>
          <w:szCs w:val="52"/>
        </w:rPr>
      </w:pPr>
      <w:r w:rsidRPr="005621E2">
        <w:rPr>
          <w:rStyle w:val="c3"/>
          <w:b/>
          <w:bCs/>
          <w:color w:val="7030A0"/>
          <w:sz w:val="52"/>
          <w:szCs w:val="52"/>
        </w:rPr>
        <w:t xml:space="preserve"> ДЛЯ ДЕТЕЙ </w:t>
      </w:r>
    </w:p>
    <w:p w:rsidR="00566627" w:rsidRDefault="00566627" w:rsidP="005621E2">
      <w:pPr>
        <w:pStyle w:val="c12"/>
        <w:spacing w:before="0" w:beforeAutospacing="0" w:after="0" w:afterAutospacing="0" w:line="276" w:lineRule="auto"/>
        <w:jc w:val="center"/>
        <w:rPr>
          <w:rStyle w:val="c3"/>
          <w:b/>
          <w:bCs/>
          <w:color w:val="7030A0"/>
          <w:sz w:val="52"/>
          <w:szCs w:val="52"/>
        </w:rPr>
      </w:pPr>
      <w:r w:rsidRPr="005621E2">
        <w:rPr>
          <w:rStyle w:val="c3"/>
          <w:b/>
          <w:bCs/>
          <w:color w:val="7030A0"/>
          <w:sz w:val="52"/>
          <w:szCs w:val="52"/>
        </w:rPr>
        <w:t>2 - 3 ЛЕТ</w:t>
      </w:r>
    </w:p>
    <w:p w:rsidR="00566627" w:rsidRDefault="00566627" w:rsidP="005621E2">
      <w:pPr>
        <w:pStyle w:val="c12"/>
        <w:spacing w:before="0" w:beforeAutospacing="0" w:after="0" w:afterAutospacing="0" w:line="276" w:lineRule="auto"/>
        <w:jc w:val="center"/>
        <w:rPr>
          <w:rStyle w:val="c3"/>
          <w:b/>
          <w:bCs/>
          <w:color w:val="7030A0"/>
          <w:sz w:val="52"/>
          <w:szCs w:val="52"/>
        </w:rPr>
      </w:pPr>
    </w:p>
    <w:p w:rsidR="00566627" w:rsidRDefault="00566627" w:rsidP="005621E2">
      <w:pPr>
        <w:pStyle w:val="c12"/>
        <w:spacing w:before="0" w:beforeAutospacing="0" w:after="0" w:afterAutospacing="0" w:line="276" w:lineRule="auto"/>
        <w:jc w:val="center"/>
        <w:rPr>
          <w:rStyle w:val="c3"/>
          <w:b/>
          <w:bCs/>
          <w:color w:val="7030A0"/>
          <w:sz w:val="52"/>
          <w:szCs w:val="52"/>
        </w:rPr>
      </w:pPr>
    </w:p>
    <w:p w:rsidR="00566627" w:rsidRDefault="00566627" w:rsidP="005621E2">
      <w:pPr>
        <w:pStyle w:val="c12"/>
        <w:spacing w:before="0" w:beforeAutospacing="0" w:after="0" w:afterAutospacing="0" w:line="276" w:lineRule="auto"/>
        <w:jc w:val="center"/>
        <w:rPr>
          <w:rStyle w:val="c3"/>
          <w:b/>
          <w:bCs/>
          <w:color w:val="7030A0"/>
          <w:sz w:val="52"/>
          <w:szCs w:val="52"/>
        </w:rPr>
      </w:pPr>
    </w:p>
    <w:p w:rsidR="00566627" w:rsidRPr="005621E2" w:rsidRDefault="00566627" w:rsidP="005621E2">
      <w:pPr>
        <w:pStyle w:val="c12"/>
        <w:spacing w:before="0" w:beforeAutospacing="0" w:after="0" w:afterAutospacing="0" w:line="276" w:lineRule="auto"/>
        <w:jc w:val="center"/>
        <w:rPr>
          <w:rStyle w:val="c3"/>
          <w:b/>
          <w:bCs/>
          <w:color w:val="7030A0"/>
          <w:sz w:val="52"/>
          <w:szCs w:val="52"/>
        </w:rPr>
      </w:pPr>
      <w:r w:rsidRPr="004E189B">
        <w:rPr>
          <w:b/>
          <w:noProof/>
          <w:color w:val="7030A0"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2621.jpg" style="width:430.5pt;height:258pt;visibility:visible">
            <v:imagedata r:id="rId4" o:title="" cropbottom="8028f" cropright="1529f"/>
          </v:shape>
        </w:pict>
      </w:r>
    </w:p>
    <w:p w:rsidR="00566627" w:rsidRDefault="00566627" w:rsidP="005621E2">
      <w:pPr>
        <w:pStyle w:val="c12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32"/>
          <w:szCs w:val="32"/>
        </w:rPr>
      </w:pPr>
    </w:p>
    <w:p w:rsidR="00566627" w:rsidRDefault="00566627" w:rsidP="005621E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566627" w:rsidRDefault="00566627" w:rsidP="005621E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566627" w:rsidRDefault="00566627" w:rsidP="005621E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566627" w:rsidRDefault="00566627" w:rsidP="005621E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566627" w:rsidRDefault="00566627" w:rsidP="005621E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566627" w:rsidRDefault="00566627" w:rsidP="005621E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566627" w:rsidRDefault="00566627" w:rsidP="005621E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32"/>
          <w:szCs w:val="32"/>
        </w:rPr>
      </w:pPr>
    </w:p>
    <w:p w:rsidR="00566627" w:rsidRDefault="00566627" w:rsidP="005621E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FF0000"/>
          <w:sz w:val="36"/>
          <w:szCs w:val="36"/>
        </w:rPr>
      </w:pPr>
      <w:r w:rsidRPr="005621E2">
        <w:rPr>
          <w:rStyle w:val="c3"/>
          <w:b/>
          <w:bCs/>
          <w:color w:val="FF0000"/>
          <w:sz w:val="36"/>
          <w:szCs w:val="36"/>
        </w:rPr>
        <w:t>Котенок и щенок.</w:t>
      </w:r>
    </w:p>
    <w:p w:rsidR="00566627" w:rsidRDefault="00566627" w:rsidP="005621E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FF0000"/>
          <w:sz w:val="36"/>
          <w:szCs w:val="36"/>
        </w:rPr>
      </w:pPr>
      <w:r w:rsidRPr="004F4334">
        <w:rPr>
          <w:noProof/>
        </w:rPr>
        <w:pict>
          <v:shape id="Рисунок 1" o:spid="_x0000_i1026" type="#_x0000_t75" alt="http://pictures.ucoz.ru/_ph/3/2/558647246.jpg" style="width:225pt;height:154.5pt;visibility:visible">
            <v:imagedata r:id="rId5" o:title=""/>
          </v:shape>
        </w:pict>
      </w:r>
    </w:p>
    <w:p w:rsidR="00566627" w:rsidRPr="005621E2" w:rsidRDefault="00566627" w:rsidP="005621E2">
      <w:pPr>
        <w:pStyle w:val="c12"/>
        <w:spacing w:before="0" w:beforeAutospacing="0" w:after="0" w:afterAutospacing="0" w:line="270" w:lineRule="atLeast"/>
        <w:jc w:val="center"/>
        <w:rPr>
          <w:color w:val="FF0000"/>
          <w:sz w:val="36"/>
          <w:szCs w:val="36"/>
        </w:rPr>
      </w:pP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     Жили-были по соседству котенок и щенок. Котенок был ласковый, спокойный, послушный, а щенок любил озорничать. Он часто шалил, баловался.. Однажды щенок увидел котенка и сказал:</w:t>
      </w: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-Я хочу с тобой дружить!</w:t>
      </w: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-Я тоже,- сказал котенок.</w:t>
      </w: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-Я иду гулять,- сказал щенок.</w:t>
      </w: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-Я тоже,- сказал котенок.</w:t>
      </w: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-Я буду прыгать,- сказал щенок.</w:t>
      </w: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-Я тоже,- сказал котенок.</w:t>
      </w: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-Я поймал бабочку,- сказал щенок.</w:t>
      </w: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-Я тоже,- сказал котенок.</w:t>
      </w: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      Так они играли, прыгали, бегали и незаметно подошли к широкой дороге, по которой ехали большие и маленькие машины. Автомобили мчались по дороге быстро и очень громко шумели. Котенок испугался, присел к земле, ушки прижал к голове. А щенок, кажется, даже был рад, что машины мчались с такой скоростью.</w:t>
      </w: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-Я побегу с машиной на перегонки,- сказал щенок.</w:t>
      </w: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-Я тоже, сказал котенок.</w:t>
      </w: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-Я бегу быстро,- сказал щенок.</w:t>
      </w: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-Я тоже,- сказал котенок.</w:t>
      </w: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     Но машины мчались очень быстро. Щенок с котенком устали и решили отдохнуть. На другой стороне дороги они увидели красивую лужайку, голубой ручеек и много-много цветов. Но до пешеходного перехода было еще далеко.</w:t>
      </w: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-Я хочу на ту лужайку,- сказал щенок.</w:t>
      </w: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-Я тоже,- сказал котенок.</w:t>
      </w: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-Я перейду дорогу здесь,- сказал щенок.</w:t>
      </w: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-А я – нет,- сказал котенок. Мне мама не разрешает одному выходить на дорогу. Она мне говорила, что дети должны переходить дорогу только с взрослыми. Я лучше отдохну здесь и пойду домой.</w:t>
      </w:r>
    </w:p>
    <w:p w:rsidR="00566627" w:rsidRPr="005621E2" w:rsidRDefault="00566627" w:rsidP="005621E2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     Щенок подумал-подумал и решил сделать так же, как котенок. Они нашли уютное местечко, отдохнули, а потом вернулись домой, к мамам.</w:t>
      </w:r>
    </w:p>
    <w:p w:rsidR="00566627" w:rsidRPr="005621E2" w:rsidRDefault="00566627" w:rsidP="005621E2">
      <w:pPr>
        <w:pStyle w:val="c7"/>
        <w:spacing w:before="0" w:beforeAutospacing="0" w:after="0" w:afterAutospacing="0" w:line="270" w:lineRule="atLeast"/>
        <w:jc w:val="right"/>
        <w:rPr>
          <w:color w:val="000000"/>
          <w:sz w:val="32"/>
          <w:szCs w:val="32"/>
        </w:rPr>
      </w:pPr>
      <w:r>
        <w:rPr>
          <w:noProof/>
        </w:rPr>
        <w:pict>
          <v:shape id="Рисунок 2" o:spid="_x0000_s1026" type="#_x0000_t75" alt="1408696439_bezimeni-1.jpg" style="position:absolute;left:0;text-align:left;margin-left:377.1pt;margin-top:10.3pt;width:127.2pt;height:151.5pt;z-index:-251658240;visibility:visible" wrapcoords="-127 0 -127 21493 21600 21493 21600 0 -127 0">
            <v:imagedata r:id="rId6" o:title=""/>
            <w10:wrap type="tight"/>
          </v:shape>
        </w:pict>
      </w:r>
    </w:p>
    <w:p w:rsidR="00566627" w:rsidRDefault="00566627" w:rsidP="005621E2">
      <w:pPr>
        <w:pStyle w:val="c12"/>
        <w:spacing w:before="0" w:beforeAutospacing="0" w:after="0" w:afterAutospacing="0" w:line="270" w:lineRule="atLeast"/>
        <w:jc w:val="center"/>
        <w:rPr>
          <w:rStyle w:val="c13"/>
          <w:b/>
          <w:bCs/>
          <w:color w:val="FF0000"/>
          <w:sz w:val="36"/>
          <w:szCs w:val="36"/>
        </w:rPr>
      </w:pPr>
      <w:r w:rsidRPr="005621E2">
        <w:rPr>
          <w:rStyle w:val="c13"/>
          <w:b/>
          <w:bCs/>
          <w:color w:val="FF0000"/>
          <w:sz w:val="36"/>
          <w:szCs w:val="36"/>
        </w:rPr>
        <w:t>Урок светофора.</w:t>
      </w:r>
    </w:p>
    <w:p w:rsidR="00566627" w:rsidRPr="005621E2" w:rsidRDefault="00566627" w:rsidP="005621E2">
      <w:pPr>
        <w:pStyle w:val="c12"/>
        <w:spacing w:before="0" w:beforeAutospacing="0" w:after="0" w:afterAutospacing="0" w:line="270" w:lineRule="atLeast"/>
        <w:jc w:val="center"/>
        <w:rPr>
          <w:color w:val="FF0000"/>
          <w:sz w:val="36"/>
          <w:szCs w:val="36"/>
        </w:rPr>
      </w:pPr>
    </w:p>
    <w:p w:rsidR="00566627" w:rsidRPr="005621E2" w:rsidRDefault="00566627" w:rsidP="005621E2">
      <w:pPr>
        <w:pStyle w:val="c6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    Жил-был светофор. Надоело ему стоять на одном месте и огоньками мигать: «Пойду я  погуляю, все посмотрю, себя покажу».</w:t>
      </w:r>
    </w:p>
    <w:p w:rsidR="00566627" w:rsidRPr="005621E2" w:rsidRDefault="00566627" w:rsidP="005621E2">
      <w:pPr>
        <w:pStyle w:val="c6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     И пошел светофор по дороге. Шел-шел и свернул в лес. Увидели его дикие звери, птицы, насекомые и думают каждый про себя: муравей думает «Какой высокий», сорока думает «Какой важный», ящерица думает «Какой красивый», заяц думает «Я его боюсь». А ежик подошел и спросил:</w:t>
      </w:r>
    </w:p>
    <w:p w:rsidR="00566627" w:rsidRPr="005621E2" w:rsidRDefault="00566627" w:rsidP="005621E2">
      <w:pPr>
        <w:pStyle w:val="c6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 Ты кто такой? Что-то мы в своем лесу никогда не встречали трехглазого зверя.</w:t>
      </w:r>
    </w:p>
    <w:p w:rsidR="00566627" w:rsidRPr="005621E2" w:rsidRDefault="00566627" w:rsidP="005621E2">
      <w:pPr>
        <w:pStyle w:val="c6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-Я не зверь, я – светофор и глаза мои не простые. Они помогают регулировать движение на дорогах. Я гулял по лесу и не увидел ни одного знака, ни светофора. Как же вы обходитесь без них?</w:t>
      </w:r>
    </w:p>
    <w:p w:rsidR="00566627" w:rsidRPr="005621E2" w:rsidRDefault="00566627" w:rsidP="005621E2">
      <w:pPr>
        <w:pStyle w:val="c6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 А что такое дорожные знаки и для чего они нужны?- спросили звери, птицы и насекомые у светофора.</w:t>
      </w:r>
    </w:p>
    <w:p w:rsidR="00566627" w:rsidRPr="005621E2" w:rsidRDefault="00566627" w:rsidP="005621E2">
      <w:pPr>
        <w:pStyle w:val="c6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      Светофор поморгал своими глазами, удивленно посмотрел на всех – он не понимал, как можно не знать, что такое знаки и для чего они нужны. Но он решил помочь обитателям леса – рассказать обо всем, что знал сам.</w:t>
      </w:r>
    </w:p>
    <w:p w:rsidR="00566627" w:rsidRPr="005621E2" w:rsidRDefault="00566627" w:rsidP="005621E2">
      <w:pPr>
        <w:pStyle w:val="c6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 Так вот, слушайте,- начал светофор,- дорожные знаки бывают разные: указательные, запрещающие, предупреждающие и другие. Они рассказывают о том, где можно перейти дорогу, куда повернуть, где можно ходить, а где нельзя, как добраться до больницы и т.д. У меня три глаза: красный, желтый, зеленый. Я ими тоже разговаривать могу.</w:t>
      </w:r>
    </w:p>
    <w:p w:rsidR="00566627" w:rsidRPr="005621E2" w:rsidRDefault="00566627" w:rsidP="005621E2">
      <w:pPr>
        <w:pStyle w:val="c6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-Как разговаривать?- удивилась сорока.</w:t>
      </w:r>
    </w:p>
    <w:p w:rsidR="00566627" w:rsidRPr="005621E2" w:rsidRDefault="00566627" w:rsidP="005621E2">
      <w:pPr>
        <w:pStyle w:val="c6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-Очень просто (светофор зажег красный глаз). Если красный глаз открыт, пешеходам говорит: «Стойте и ждите!»</w:t>
      </w:r>
    </w:p>
    <w:p w:rsidR="00566627" w:rsidRPr="005621E2" w:rsidRDefault="00566627" w:rsidP="005621E2">
      <w:pPr>
        <w:pStyle w:val="c6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-Ой, желтый глаз открылся!- воскликнула белочка,- значит можно идти?</w:t>
      </w:r>
    </w:p>
    <w:p w:rsidR="00566627" w:rsidRPr="005621E2" w:rsidRDefault="00566627" w:rsidP="005621E2">
      <w:pPr>
        <w:pStyle w:val="c6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-Нет! Переходить пока нельзя. Желтый глаз говорит пешеходам о том, что надо приготовиться к переходу. А вот когда я открою зеленый глаз –  пора переходить дорогу. Идти нужно спокойно и по сторонам поглядывать. Все поняли?</w:t>
      </w:r>
    </w:p>
    <w:p w:rsidR="00566627" w:rsidRDefault="00566627" w:rsidP="005621E2">
      <w:pPr>
        <w:pStyle w:val="c6"/>
        <w:spacing w:before="0" w:beforeAutospacing="0" w:after="0" w:afterAutospacing="0" w:line="270" w:lineRule="atLeast"/>
        <w:jc w:val="both"/>
        <w:rPr>
          <w:rStyle w:val="c0"/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    Звери, птицы и насекомые дружно закивали, поблагодарили светофор за урок и за свои дела принялись. А светофор вернулся на свое место и снова стал помогать регулировать движение.</w:t>
      </w:r>
    </w:p>
    <w:p w:rsidR="00566627" w:rsidRPr="005621E2" w:rsidRDefault="00566627" w:rsidP="005621E2">
      <w:pPr>
        <w:pStyle w:val="c6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</w:p>
    <w:p w:rsidR="00566627" w:rsidRDefault="00566627" w:rsidP="005621E2">
      <w:pPr>
        <w:pStyle w:val="c7"/>
        <w:spacing w:before="0" w:beforeAutospacing="0" w:after="0" w:afterAutospacing="0" w:line="270" w:lineRule="atLeast"/>
        <w:jc w:val="center"/>
        <w:rPr>
          <w:rStyle w:val="c13"/>
          <w:b/>
          <w:bCs/>
          <w:color w:val="FF0000"/>
          <w:sz w:val="36"/>
          <w:szCs w:val="36"/>
        </w:rPr>
      </w:pPr>
      <w:r w:rsidRPr="005621E2">
        <w:rPr>
          <w:rStyle w:val="c13"/>
          <w:b/>
          <w:bCs/>
          <w:color w:val="FF0000"/>
          <w:sz w:val="36"/>
          <w:szCs w:val="36"/>
        </w:rPr>
        <w:t>Бездельник светофор</w:t>
      </w:r>
      <w:r>
        <w:rPr>
          <w:rStyle w:val="c13"/>
          <w:b/>
          <w:bCs/>
          <w:color w:val="FF0000"/>
          <w:sz w:val="36"/>
          <w:szCs w:val="36"/>
        </w:rPr>
        <w:t>.</w:t>
      </w:r>
    </w:p>
    <w:p w:rsidR="00566627" w:rsidRDefault="00566627" w:rsidP="005621E2">
      <w:pPr>
        <w:pStyle w:val="c7"/>
        <w:spacing w:before="0" w:beforeAutospacing="0" w:after="0" w:afterAutospacing="0" w:line="270" w:lineRule="atLeast"/>
        <w:jc w:val="center"/>
        <w:rPr>
          <w:rStyle w:val="c13"/>
          <w:b/>
          <w:bCs/>
          <w:color w:val="FF0000"/>
          <w:sz w:val="36"/>
          <w:szCs w:val="36"/>
        </w:rPr>
      </w:pPr>
      <w:r>
        <w:rPr>
          <w:noProof/>
        </w:rPr>
        <w:pict>
          <v:shape id="Рисунок 4" o:spid="_x0000_s1027" type="#_x0000_t75" alt="hqdefault.jpg" style="position:absolute;left:0;text-align:left;margin-left:286.35pt;margin-top:14.1pt;width:216.75pt;height:178.5pt;z-index:-251657216;visibility:visible" wrapcoords="-75 0 -75 21509 21600 21509 21600 0 -75 0">
            <v:imagedata r:id="rId7" o:title="" cropleft="2814f" cropright="2814f"/>
            <w10:wrap type="tight"/>
          </v:shape>
        </w:pict>
      </w:r>
    </w:p>
    <w:p w:rsidR="00566627" w:rsidRPr="005621E2" w:rsidRDefault="00566627" w:rsidP="005621E2">
      <w:pPr>
        <w:pStyle w:val="c7"/>
        <w:spacing w:before="0" w:beforeAutospacing="0" w:after="0" w:afterAutospacing="0" w:line="270" w:lineRule="atLeast"/>
        <w:jc w:val="center"/>
        <w:rPr>
          <w:color w:val="FF0000"/>
          <w:sz w:val="36"/>
          <w:szCs w:val="36"/>
        </w:rPr>
      </w:pPr>
    </w:p>
    <w:p w:rsidR="00566627" w:rsidRPr="005621E2" w:rsidRDefault="00566627" w:rsidP="005621E2">
      <w:pPr>
        <w:pStyle w:val="c6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В лесу, где все без правил ходили до сих пор, однажды появился дорожный светофор. Откуда-то с дороги принёс его медведь, и звери прибежали на технику смотреть. И первым начал ёжик:</w:t>
      </w:r>
    </w:p>
    <w:p w:rsidR="00566627" w:rsidRPr="005621E2" w:rsidRDefault="00566627" w:rsidP="005621E2">
      <w:pPr>
        <w:pStyle w:val="c6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 Какая ерунда! Нужны для светофора и ток и провода. И если он не будет как следует гореть, то нам на эту штуку не стоит и смотреть.</w:t>
      </w:r>
    </w:p>
    <w:p w:rsidR="00566627" w:rsidRPr="005621E2" w:rsidRDefault="00566627" w:rsidP="005621E2">
      <w:pPr>
        <w:pStyle w:val="c6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 Я с ёжиком согласен! - Сказал, зевая, волк. - А если б он работал, какой в нём был бы толк? Когда гоню я зайца, мне просто смысла нет бежать на свет зелёный, стоять на красный свет.</w:t>
      </w:r>
    </w:p>
    <w:p w:rsidR="00566627" w:rsidRPr="005621E2" w:rsidRDefault="00566627" w:rsidP="005621E2">
      <w:pPr>
        <w:pStyle w:val="c6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 И я, - сказал зайчишка, - когда уже бегу, следить за светофором, простите, не могу.</w:t>
      </w:r>
    </w:p>
    <w:p w:rsidR="00566627" w:rsidRPr="005621E2" w:rsidRDefault="00566627" w:rsidP="005621E2">
      <w:pPr>
        <w:pStyle w:val="c6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- Мне тоже он не нужен! - Сказал из норки крот. - Я сам себе пророю подземный переход!</w:t>
      </w:r>
    </w:p>
    <w:p w:rsidR="00566627" w:rsidRPr="005621E2" w:rsidRDefault="00566627" w:rsidP="005621E2">
      <w:pPr>
        <w:pStyle w:val="c6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Услышав над собою разумные слова, - а я, друзья, летаю! - произнесла сова.</w:t>
      </w:r>
    </w:p>
    <w:p w:rsidR="00566627" w:rsidRPr="005621E2" w:rsidRDefault="00566627" w:rsidP="005621E2">
      <w:pPr>
        <w:pStyle w:val="c6"/>
        <w:spacing w:before="0" w:beforeAutospacing="0" w:after="0" w:afterAutospacing="0" w:line="270" w:lineRule="atLeast"/>
        <w:jc w:val="both"/>
        <w:rPr>
          <w:color w:val="000000"/>
          <w:sz w:val="32"/>
          <w:szCs w:val="32"/>
        </w:rPr>
      </w:pPr>
      <w:r w:rsidRPr="005621E2">
        <w:rPr>
          <w:rStyle w:val="c0"/>
          <w:color w:val="000000"/>
          <w:sz w:val="32"/>
          <w:szCs w:val="32"/>
        </w:rPr>
        <w:t>Осталось всё как было, шумит дремучий бор, качается на ёлке бездельник светофор. Но мы с тобой не зайцы, не волки, не кроты, все ходят на работу, и в школу ходишь ты. А мимо мчат машины, включив свои огни, и нам на перекрёстках нужны огни твои. Они нам помогают, нас учат с малых лет, шагать на свет зелёный, стоять на красный свет!!!</w:t>
      </w:r>
    </w:p>
    <w:p w:rsidR="00566627" w:rsidRPr="005621E2" w:rsidRDefault="00566627" w:rsidP="005621E2">
      <w:pPr>
        <w:rPr>
          <w:rFonts w:ascii="Times New Roman" w:hAnsi="Times New Roman"/>
          <w:sz w:val="32"/>
          <w:szCs w:val="32"/>
        </w:rPr>
      </w:pPr>
    </w:p>
    <w:sectPr w:rsidR="00566627" w:rsidRPr="005621E2" w:rsidSect="005621E2">
      <w:pgSz w:w="11906" w:h="16838"/>
      <w:pgMar w:top="1134" w:right="991" w:bottom="1134" w:left="993" w:header="708" w:footer="708" w:gutter="0"/>
      <w:pgBorders w:offsetFrom="page">
        <w:top w:val="thinThickThinMediumGap" w:sz="36" w:space="24" w:color="00B050"/>
        <w:left w:val="thinThickThinMediumGap" w:sz="36" w:space="24" w:color="00B050"/>
        <w:bottom w:val="thinThickThinMediumGap" w:sz="36" w:space="24" w:color="00B050"/>
        <w:right w:val="thinThickThinMediumGap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1E2"/>
    <w:rsid w:val="0017041E"/>
    <w:rsid w:val="001801D4"/>
    <w:rsid w:val="003007CB"/>
    <w:rsid w:val="00374BED"/>
    <w:rsid w:val="00463326"/>
    <w:rsid w:val="004E189B"/>
    <w:rsid w:val="004F4334"/>
    <w:rsid w:val="005621E2"/>
    <w:rsid w:val="00566627"/>
    <w:rsid w:val="00CA3FFA"/>
    <w:rsid w:val="00D85D34"/>
    <w:rsid w:val="00D9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2">
    <w:name w:val="c12"/>
    <w:basedOn w:val="Normal"/>
    <w:uiPriority w:val="99"/>
    <w:rsid w:val="00562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5621E2"/>
    <w:rPr>
      <w:rFonts w:cs="Times New Roman"/>
    </w:rPr>
  </w:style>
  <w:style w:type="paragraph" w:customStyle="1" w:styleId="c6">
    <w:name w:val="c6"/>
    <w:basedOn w:val="Normal"/>
    <w:uiPriority w:val="99"/>
    <w:rsid w:val="00562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5621E2"/>
    <w:rPr>
      <w:rFonts w:cs="Times New Roman"/>
    </w:rPr>
  </w:style>
  <w:style w:type="paragraph" w:customStyle="1" w:styleId="c7">
    <w:name w:val="c7"/>
    <w:basedOn w:val="Normal"/>
    <w:uiPriority w:val="99"/>
    <w:rsid w:val="00562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5621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5621E2"/>
    <w:rPr>
      <w:rFonts w:cs="Times New Roman"/>
    </w:rPr>
  </w:style>
  <w:style w:type="character" w:customStyle="1" w:styleId="c13">
    <w:name w:val="c13"/>
    <w:basedOn w:val="DefaultParagraphFont"/>
    <w:uiPriority w:val="99"/>
    <w:rsid w:val="005621E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2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688</Words>
  <Characters>3925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2016-02-08T13:31:00Z</cp:lastPrinted>
  <dcterms:created xsi:type="dcterms:W3CDTF">2016-02-08T13:14:00Z</dcterms:created>
  <dcterms:modified xsi:type="dcterms:W3CDTF">2016-02-10T07:17:00Z</dcterms:modified>
</cp:coreProperties>
</file>